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51FEC" w14:textId="4A7B8AA0" w:rsidR="00C22C10" w:rsidRDefault="00C22C10" w:rsidP="009172D6">
      <w:pPr>
        <w:pStyle w:val="Inhaltsverzeichnisberschrift"/>
      </w:pPr>
    </w:p>
    <w:p w14:paraId="375D5968" w14:textId="77777777" w:rsidR="009A2573" w:rsidRDefault="009A2573" w:rsidP="009A2573">
      <w:pPr>
        <w:rPr>
          <w:lang w:eastAsia="de-DE"/>
        </w:rPr>
      </w:pPr>
    </w:p>
    <w:p w14:paraId="65589D54" w14:textId="681A7DAF" w:rsidR="00BD70E3" w:rsidRDefault="009172D6" w:rsidP="009A2573">
      <w:pPr>
        <w:jc w:val="center"/>
        <w:rPr>
          <w:b/>
          <w:bCs/>
          <w:sz w:val="32"/>
          <w:szCs w:val="32"/>
          <w:lang w:eastAsia="de-DE"/>
        </w:rPr>
      </w:pPr>
      <w:r w:rsidRPr="009172D6">
        <w:rPr>
          <w:b/>
          <w:bCs/>
          <w:sz w:val="32"/>
          <w:szCs w:val="32"/>
          <w:lang w:eastAsia="de-DE"/>
        </w:rPr>
        <w:t xml:space="preserve">Antrag </w:t>
      </w:r>
      <w:r w:rsidR="00FD314D">
        <w:rPr>
          <w:b/>
          <w:bCs/>
          <w:sz w:val="32"/>
          <w:szCs w:val="32"/>
          <w:lang w:eastAsia="de-DE"/>
        </w:rPr>
        <w:t>Anbindung</w:t>
      </w:r>
      <w:r w:rsidR="009A2573">
        <w:rPr>
          <w:b/>
          <w:bCs/>
          <w:sz w:val="32"/>
          <w:szCs w:val="32"/>
          <w:lang w:eastAsia="de-DE"/>
        </w:rPr>
        <w:t xml:space="preserve"> </w:t>
      </w:r>
      <w:r w:rsidR="00FD314D">
        <w:rPr>
          <w:b/>
          <w:bCs/>
          <w:sz w:val="32"/>
          <w:szCs w:val="32"/>
          <w:lang w:eastAsia="de-DE"/>
        </w:rPr>
        <w:t>neuer Kreditor</w:t>
      </w:r>
      <w:r w:rsidR="00607D5F">
        <w:rPr>
          <w:b/>
          <w:bCs/>
          <w:sz w:val="32"/>
          <w:szCs w:val="32"/>
          <w:lang w:eastAsia="de-DE"/>
        </w:rPr>
        <w:t xml:space="preserve"> für </w:t>
      </w:r>
      <w:r w:rsidR="00BD70E3">
        <w:rPr>
          <w:b/>
          <w:bCs/>
          <w:sz w:val="32"/>
          <w:szCs w:val="32"/>
          <w:lang w:eastAsia="de-DE"/>
        </w:rPr>
        <w:t>elektr. Eingangsrechnungen</w:t>
      </w:r>
    </w:p>
    <w:p w14:paraId="07EB84BD" w14:textId="79B554DE" w:rsidR="00A81D8A" w:rsidRPr="00A81D8A" w:rsidRDefault="00A81D8A" w:rsidP="009A2573">
      <w:pPr>
        <w:jc w:val="center"/>
        <w:rPr>
          <w:b/>
          <w:bCs/>
          <w:sz w:val="32"/>
          <w:szCs w:val="32"/>
          <w:u w:val="single"/>
          <w:lang w:eastAsia="de-DE"/>
        </w:rPr>
      </w:pPr>
      <w:r w:rsidRPr="00A81D8A">
        <w:rPr>
          <w:b/>
          <w:bCs/>
          <w:sz w:val="32"/>
          <w:szCs w:val="32"/>
          <w:u w:val="single"/>
          <w:lang w:eastAsia="de-DE"/>
        </w:rPr>
        <w:t>Für AX Unternehmen</w:t>
      </w:r>
    </w:p>
    <w:p w14:paraId="4B95C398" w14:textId="77777777" w:rsidR="009172D6" w:rsidRDefault="009172D6" w:rsidP="009172D6">
      <w:pPr>
        <w:rPr>
          <w:lang w:eastAsia="de-DE"/>
        </w:rPr>
      </w:pPr>
    </w:p>
    <w:p w14:paraId="18C638A2" w14:textId="77777777" w:rsidR="009172D6" w:rsidRDefault="009172D6" w:rsidP="009172D6">
      <w:pPr>
        <w:rPr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813"/>
      </w:tblGrid>
      <w:tr w:rsidR="00B16A6B" w14:paraId="69252632" w14:textId="77777777" w:rsidTr="0075517C">
        <w:tc>
          <w:tcPr>
            <w:tcW w:w="4531" w:type="dxa"/>
          </w:tcPr>
          <w:p w14:paraId="73DE532B" w14:textId="77777777" w:rsidR="00B16A6B" w:rsidRDefault="00B16A6B" w:rsidP="00B16A6B">
            <w:pPr>
              <w:rPr>
                <w:lang w:eastAsia="de-DE"/>
              </w:rPr>
            </w:pPr>
            <w:r>
              <w:rPr>
                <w:lang w:eastAsia="de-DE"/>
              </w:rPr>
              <w:t>Vollständiger Name des Kreditors</w:t>
            </w:r>
          </w:p>
          <w:p w14:paraId="19095280" w14:textId="77777777" w:rsidR="00B16A6B" w:rsidRDefault="00B16A6B" w:rsidP="009172D6">
            <w:pPr>
              <w:rPr>
                <w:lang w:eastAsia="de-DE"/>
              </w:rPr>
            </w:pPr>
          </w:p>
        </w:tc>
        <w:sdt>
          <w:sdtPr>
            <w:rPr>
              <w:lang w:eastAsia="de-DE"/>
            </w:rPr>
            <w:id w:val="-609820146"/>
            <w:placeholder>
              <w:docPart w:val="DefaultPlaceholder_-1854013440"/>
            </w:placeholder>
            <w:showingPlcHdr/>
          </w:sdtPr>
          <w:sdtContent>
            <w:tc>
              <w:tcPr>
                <w:tcW w:w="4813" w:type="dxa"/>
              </w:tcPr>
              <w:p w14:paraId="15AEACBA" w14:textId="212CE6B7" w:rsidR="00B16A6B" w:rsidRDefault="009E1489" w:rsidP="009172D6">
                <w:pPr>
                  <w:rPr>
                    <w:lang w:eastAsia="de-DE"/>
                  </w:rPr>
                </w:pPr>
                <w:r w:rsidRPr="00CD4F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16A6B" w14:paraId="49A8B57D" w14:textId="77777777" w:rsidTr="0075517C">
        <w:tc>
          <w:tcPr>
            <w:tcW w:w="4531" w:type="dxa"/>
          </w:tcPr>
          <w:p w14:paraId="1ED4290E" w14:textId="77777777" w:rsidR="00B16A6B" w:rsidRDefault="00B16A6B" w:rsidP="00B16A6B">
            <w:pPr>
              <w:rPr>
                <w:lang w:eastAsia="de-DE"/>
              </w:rPr>
            </w:pPr>
            <w:r>
              <w:rPr>
                <w:lang w:eastAsia="de-DE"/>
              </w:rPr>
              <w:t>AX-Kreditorennummer</w:t>
            </w:r>
          </w:p>
          <w:p w14:paraId="51374912" w14:textId="77777777" w:rsidR="00B16A6B" w:rsidRDefault="00B16A6B" w:rsidP="009172D6">
            <w:pPr>
              <w:rPr>
                <w:lang w:eastAsia="de-DE"/>
              </w:rPr>
            </w:pPr>
          </w:p>
        </w:tc>
        <w:sdt>
          <w:sdtPr>
            <w:rPr>
              <w:lang w:eastAsia="de-DE"/>
            </w:rPr>
            <w:id w:val="1419982642"/>
            <w:placeholder>
              <w:docPart w:val="8E75DA6BFCAD4B85BC6BA2811168B118"/>
            </w:placeholder>
            <w:showingPlcHdr/>
          </w:sdtPr>
          <w:sdtContent>
            <w:tc>
              <w:tcPr>
                <w:tcW w:w="4813" w:type="dxa"/>
              </w:tcPr>
              <w:p w14:paraId="50FB0983" w14:textId="69E254CF" w:rsidR="00B16A6B" w:rsidRDefault="009E1489" w:rsidP="009172D6">
                <w:pPr>
                  <w:rPr>
                    <w:lang w:eastAsia="de-DE"/>
                  </w:rPr>
                </w:pPr>
                <w:r w:rsidRPr="00CD4F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16A6B" w14:paraId="7DF33024" w14:textId="77777777" w:rsidTr="0075517C">
        <w:tc>
          <w:tcPr>
            <w:tcW w:w="4531" w:type="dxa"/>
          </w:tcPr>
          <w:p w14:paraId="63C37957" w14:textId="77777777" w:rsidR="00B16A6B" w:rsidRDefault="00B16A6B" w:rsidP="00B16A6B">
            <w:pPr>
              <w:rPr>
                <w:lang w:eastAsia="de-DE"/>
              </w:rPr>
            </w:pPr>
            <w:r>
              <w:rPr>
                <w:lang w:eastAsia="de-DE"/>
              </w:rPr>
              <w:t>USt-ID des Kreditors</w:t>
            </w:r>
          </w:p>
          <w:p w14:paraId="68476083" w14:textId="77777777" w:rsidR="00B16A6B" w:rsidRDefault="00B16A6B" w:rsidP="009172D6">
            <w:pPr>
              <w:rPr>
                <w:lang w:eastAsia="de-DE"/>
              </w:rPr>
            </w:pPr>
          </w:p>
        </w:tc>
        <w:sdt>
          <w:sdtPr>
            <w:rPr>
              <w:lang w:eastAsia="de-DE"/>
            </w:rPr>
            <w:id w:val="1888453224"/>
            <w:placeholder>
              <w:docPart w:val="51CF1A8D2B6E47CDA2D6559A85EABD37"/>
            </w:placeholder>
            <w:showingPlcHdr/>
          </w:sdtPr>
          <w:sdtContent>
            <w:tc>
              <w:tcPr>
                <w:tcW w:w="4813" w:type="dxa"/>
              </w:tcPr>
              <w:p w14:paraId="154E7535" w14:textId="1C7265AF" w:rsidR="00B16A6B" w:rsidRDefault="009E1489" w:rsidP="009172D6">
                <w:pPr>
                  <w:rPr>
                    <w:lang w:eastAsia="de-DE"/>
                  </w:rPr>
                </w:pPr>
                <w:r w:rsidRPr="00CD4F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16A6B" w14:paraId="68FA7C61" w14:textId="77777777" w:rsidTr="0075517C">
        <w:tc>
          <w:tcPr>
            <w:tcW w:w="4531" w:type="dxa"/>
          </w:tcPr>
          <w:p w14:paraId="0BD0DC76" w14:textId="77777777" w:rsidR="00ED6329" w:rsidRDefault="00B16A6B" w:rsidP="009172D6">
            <w:pPr>
              <w:rPr>
                <w:lang w:eastAsia="de-DE"/>
              </w:rPr>
            </w:pPr>
            <w:r>
              <w:rPr>
                <w:lang w:eastAsia="de-DE"/>
              </w:rPr>
              <w:t>Domain der E-Mail-Adresse des Kreditors</w:t>
            </w:r>
            <w:r w:rsidR="00ED6329">
              <w:rPr>
                <w:lang w:eastAsia="de-DE"/>
              </w:rPr>
              <w:t xml:space="preserve"> </w:t>
            </w:r>
          </w:p>
          <w:p w14:paraId="285BDB01" w14:textId="748E2290" w:rsidR="00B16A6B" w:rsidRDefault="00ED6329" w:rsidP="009172D6">
            <w:pPr>
              <w:rPr>
                <w:lang w:eastAsia="de-DE"/>
              </w:rPr>
            </w:pPr>
            <w:r>
              <w:rPr>
                <w:lang w:eastAsia="de-DE"/>
              </w:rPr>
              <w:t xml:space="preserve">(Text nach dem @ Zeichen) </w:t>
            </w:r>
          </w:p>
          <w:p w14:paraId="758AD6A0" w14:textId="5C20EE69" w:rsidR="009659C6" w:rsidRDefault="009659C6" w:rsidP="009172D6">
            <w:pPr>
              <w:rPr>
                <w:lang w:eastAsia="de-DE"/>
              </w:rPr>
            </w:pPr>
          </w:p>
        </w:tc>
        <w:sdt>
          <w:sdtPr>
            <w:rPr>
              <w:lang w:eastAsia="de-DE"/>
            </w:rPr>
            <w:id w:val="1922453503"/>
            <w:placeholder>
              <w:docPart w:val="AC1DDD51160047E298671FADBB55DB1E"/>
            </w:placeholder>
            <w:showingPlcHdr/>
          </w:sdtPr>
          <w:sdtContent>
            <w:tc>
              <w:tcPr>
                <w:tcW w:w="4813" w:type="dxa"/>
              </w:tcPr>
              <w:p w14:paraId="6A58BA93" w14:textId="1D52177C" w:rsidR="00B16A6B" w:rsidRDefault="009E1489" w:rsidP="009172D6">
                <w:pPr>
                  <w:rPr>
                    <w:lang w:eastAsia="de-DE"/>
                  </w:rPr>
                </w:pPr>
                <w:r w:rsidRPr="00CD4F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16A6B" w14:paraId="039224A1" w14:textId="77777777" w:rsidTr="0075517C">
        <w:tc>
          <w:tcPr>
            <w:tcW w:w="4531" w:type="dxa"/>
          </w:tcPr>
          <w:p w14:paraId="611F9C96" w14:textId="7D177121" w:rsidR="009659C6" w:rsidRDefault="009659C6" w:rsidP="009659C6">
            <w:pPr>
              <w:rPr>
                <w:lang w:eastAsia="de-DE"/>
              </w:rPr>
            </w:pPr>
            <w:r>
              <w:rPr>
                <w:lang w:eastAsia="de-DE"/>
              </w:rPr>
              <w:t>E-Mail-Adresse des Kreditors für Ablehnungsmail</w:t>
            </w:r>
            <w:r w:rsidR="0075517C">
              <w:rPr>
                <w:lang w:eastAsia="de-DE"/>
              </w:rPr>
              <w:t xml:space="preserve"> bei fehlerhaften Rechnungen</w:t>
            </w:r>
          </w:p>
          <w:p w14:paraId="6C82936A" w14:textId="77777777" w:rsidR="00B16A6B" w:rsidRDefault="00B16A6B" w:rsidP="009172D6">
            <w:pPr>
              <w:rPr>
                <w:lang w:eastAsia="de-DE"/>
              </w:rPr>
            </w:pPr>
          </w:p>
        </w:tc>
        <w:sdt>
          <w:sdtPr>
            <w:rPr>
              <w:lang w:eastAsia="de-DE"/>
            </w:rPr>
            <w:id w:val="-1448071454"/>
            <w:placeholder>
              <w:docPart w:val="8F14C7F80AAF4F08B076A8D02E92B0D8"/>
            </w:placeholder>
            <w:showingPlcHdr/>
          </w:sdtPr>
          <w:sdtContent>
            <w:tc>
              <w:tcPr>
                <w:tcW w:w="4813" w:type="dxa"/>
              </w:tcPr>
              <w:p w14:paraId="685E4536" w14:textId="6E821C1A" w:rsidR="00B16A6B" w:rsidRDefault="009E1489" w:rsidP="009172D6">
                <w:pPr>
                  <w:rPr>
                    <w:lang w:eastAsia="de-DE"/>
                  </w:rPr>
                </w:pPr>
                <w:r w:rsidRPr="00CD4F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A758B" w14:paraId="22F0C3ED" w14:textId="77777777" w:rsidTr="0075517C">
        <w:tc>
          <w:tcPr>
            <w:tcW w:w="4531" w:type="dxa"/>
          </w:tcPr>
          <w:p w14:paraId="7369700C" w14:textId="77777777" w:rsidR="008A758B" w:rsidRDefault="008A758B" w:rsidP="008A758B">
            <w:pPr>
              <w:rPr>
                <w:lang w:eastAsia="de-DE"/>
              </w:rPr>
            </w:pPr>
          </w:p>
        </w:tc>
        <w:tc>
          <w:tcPr>
            <w:tcW w:w="4813" w:type="dxa"/>
          </w:tcPr>
          <w:p w14:paraId="2EFC5FB7" w14:textId="77777777" w:rsidR="008A758B" w:rsidRDefault="008A758B" w:rsidP="002149D1">
            <w:pPr>
              <w:rPr>
                <w:lang w:eastAsia="de-DE"/>
              </w:rPr>
            </w:pPr>
          </w:p>
        </w:tc>
      </w:tr>
      <w:tr w:rsidR="008A758B" w:rsidRPr="008A758B" w14:paraId="0A8EEBDA" w14:textId="77777777" w:rsidTr="0075517C">
        <w:tc>
          <w:tcPr>
            <w:tcW w:w="4531" w:type="dxa"/>
          </w:tcPr>
          <w:p w14:paraId="6AB0A31A" w14:textId="4DAFB2A7" w:rsidR="008A758B" w:rsidRPr="008A758B" w:rsidRDefault="008A758B" w:rsidP="002149D1">
            <w:pPr>
              <w:rPr>
                <w:i/>
                <w:iCs/>
                <w:lang w:eastAsia="de-DE"/>
              </w:rPr>
            </w:pPr>
            <w:r w:rsidRPr="008A758B">
              <w:rPr>
                <w:i/>
                <w:iCs/>
                <w:lang w:eastAsia="de-DE"/>
              </w:rPr>
              <w:t>Name des Ansprechpartners im Sonic Unternehmen / Emailadresse  /Telefon für Rückfragen</w:t>
            </w:r>
          </w:p>
          <w:p w14:paraId="156E16BB" w14:textId="77777777" w:rsidR="008A758B" w:rsidRPr="008A758B" w:rsidRDefault="008A758B" w:rsidP="002149D1">
            <w:pPr>
              <w:rPr>
                <w:i/>
                <w:iCs/>
                <w:lang w:eastAsia="de-DE"/>
              </w:rPr>
            </w:pPr>
          </w:p>
        </w:tc>
        <w:sdt>
          <w:sdtPr>
            <w:rPr>
              <w:lang w:eastAsia="de-DE"/>
            </w:rPr>
            <w:id w:val="-835997003"/>
            <w:placeholder>
              <w:docPart w:val="295FE2FD20F4466493D5C79174B7FBDF"/>
            </w:placeholder>
            <w:showingPlcHdr/>
          </w:sdtPr>
          <w:sdtContent>
            <w:tc>
              <w:tcPr>
                <w:tcW w:w="4813" w:type="dxa"/>
              </w:tcPr>
              <w:p w14:paraId="3B6AC832" w14:textId="15FE2B82" w:rsidR="008A758B" w:rsidRPr="008A758B" w:rsidRDefault="009E1489" w:rsidP="002149D1">
                <w:pPr>
                  <w:rPr>
                    <w:i/>
                    <w:iCs/>
                    <w:lang w:eastAsia="de-DE"/>
                  </w:rPr>
                </w:pPr>
                <w:r w:rsidRPr="00CD4F6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BEDCCEE" w14:textId="77777777" w:rsidR="009659C6" w:rsidRDefault="009659C6" w:rsidP="009172D6">
      <w:pPr>
        <w:rPr>
          <w:lang w:eastAsia="de-DE"/>
        </w:rPr>
      </w:pPr>
    </w:p>
    <w:p w14:paraId="6C82C106" w14:textId="77777777" w:rsidR="00BD70E3" w:rsidRDefault="00BD70E3" w:rsidP="009172D6">
      <w:pPr>
        <w:rPr>
          <w:lang w:eastAsia="de-DE"/>
        </w:rPr>
      </w:pPr>
    </w:p>
    <w:p w14:paraId="5470FE04" w14:textId="67D7C802" w:rsidR="009172D6" w:rsidRDefault="009172D6" w:rsidP="009172D6">
      <w:pPr>
        <w:rPr>
          <w:lang w:eastAsia="de-DE"/>
        </w:rPr>
      </w:pP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</w:p>
    <w:p w14:paraId="025A89A1" w14:textId="77777777" w:rsidR="009172D6" w:rsidRDefault="009172D6" w:rsidP="009172D6">
      <w:pPr>
        <w:rPr>
          <w:lang w:eastAsia="de-DE"/>
        </w:rPr>
      </w:pPr>
    </w:p>
    <w:p w14:paraId="287DE560" w14:textId="77777777" w:rsidR="0037667A" w:rsidRDefault="0037667A" w:rsidP="009172D6">
      <w:pPr>
        <w:rPr>
          <w:lang w:eastAsia="de-DE"/>
        </w:rPr>
      </w:pPr>
    </w:p>
    <w:p w14:paraId="3B5AC2BA" w14:textId="77777777" w:rsidR="00E93D51" w:rsidRDefault="00E93D51" w:rsidP="009172D6">
      <w:pPr>
        <w:rPr>
          <w:lang w:eastAsia="de-DE"/>
        </w:rPr>
      </w:pPr>
    </w:p>
    <w:p w14:paraId="2BC78B6D" w14:textId="77777777" w:rsidR="00FD314D" w:rsidRDefault="00FD314D" w:rsidP="009172D6">
      <w:pPr>
        <w:rPr>
          <w:lang w:eastAsia="de-DE"/>
        </w:rPr>
      </w:pPr>
    </w:p>
    <w:p w14:paraId="0E872D19" w14:textId="77777777" w:rsidR="00FD314D" w:rsidRDefault="00FD314D" w:rsidP="00FD314D">
      <w:pPr>
        <w:rPr>
          <w:lang w:eastAsia="de-DE"/>
        </w:rPr>
      </w:pPr>
    </w:p>
    <w:p w14:paraId="5A399E96" w14:textId="77777777" w:rsidR="00E93D51" w:rsidRDefault="00E93D51" w:rsidP="00FD314D">
      <w:pPr>
        <w:rPr>
          <w:lang w:eastAsia="de-DE"/>
        </w:rPr>
      </w:pPr>
    </w:p>
    <w:p w14:paraId="2E30E50E" w14:textId="77777777" w:rsidR="00FD314D" w:rsidRDefault="00FD314D" w:rsidP="009172D6">
      <w:pPr>
        <w:rPr>
          <w:lang w:eastAsia="de-DE"/>
        </w:rPr>
      </w:pPr>
    </w:p>
    <w:p w14:paraId="10693125" w14:textId="3B33B3A1" w:rsidR="009172D6" w:rsidRDefault="009172D6" w:rsidP="009172D6">
      <w:pPr>
        <w:rPr>
          <w:lang w:eastAsia="de-DE"/>
        </w:rPr>
      </w:pP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</w:p>
    <w:p w14:paraId="1DEC5D90" w14:textId="77777777" w:rsidR="009172D6" w:rsidRPr="009172D6" w:rsidRDefault="009172D6" w:rsidP="009172D6">
      <w:pPr>
        <w:rPr>
          <w:lang w:eastAsia="de-DE"/>
        </w:rPr>
      </w:pPr>
    </w:p>
    <w:sectPr w:rsidR="009172D6" w:rsidRPr="009172D6" w:rsidSect="00B6133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418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4C465" w14:textId="77777777" w:rsidR="00BB7F99" w:rsidRDefault="00BB7F99" w:rsidP="00D30494">
      <w:pPr>
        <w:spacing w:after="0" w:line="240" w:lineRule="auto"/>
      </w:pPr>
      <w:r>
        <w:separator/>
      </w:r>
    </w:p>
  </w:endnote>
  <w:endnote w:type="continuationSeparator" w:id="0">
    <w:p w14:paraId="7F7FC24D" w14:textId="77777777" w:rsidR="00BB7F99" w:rsidRDefault="00BB7F99" w:rsidP="00D3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neSansITCStd Mediu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A4BB7" w14:textId="77777777" w:rsidR="00445755" w:rsidRDefault="00445755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4384"/>
    </w:tblGrid>
    <w:tr w:rsidR="00BB05D7" w14:paraId="03E35B54" w14:textId="77777777" w:rsidTr="00195AD7">
      <w:tc>
        <w:tcPr>
          <w:tcW w:w="4678" w:type="dxa"/>
        </w:tcPr>
        <w:p w14:paraId="768769BE" w14:textId="70315930" w:rsidR="00BB05D7" w:rsidRPr="00F12E4D" w:rsidRDefault="00BB05D7" w:rsidP="00BB05D7">
          <w:pPr>
            <w:pStyle w:val="Fuzeile"/>
            <w:rPr>
              <w:rFonts w:asciiTheme="majorHAnsi" w:hAnsiTheme="majorHAnsi" w:cstheme="majorHAnsi"/>
              <w:sz w:val="18"/>
              <w:szCs w:val="18"/>
            </w:rPr>
          </w:pPr>
          <w:r w:rsidRPr="00F12E4D">
            <w:rPr>
              <w:rFonts w:asciiTheme="majorHAnsi" w:hAnsiTheme="majorHAnsi" w:cstheme="majorHAnsi"/>
              <w:sz w:val="18"/>
              <w:szCs w:val="18"/>
            </w:rPr>
            <w:t>Autor:</w:t>
          </w:r>
          <w:r w:rsidR="00195AD7">
            <w:rPr>
              <w:rFonts w:asciiTheme="majorHAnsi" w:hAnsiTheme="majorHAnsi" w:cstheme="majorHAnsi"/>
              <w:sz w:val="18"/>
              <w:szCs w:val="18"/>
            </w:rPr>
            <w:t xml:space="preserve"> Sonic ERP-Team</w:t>
          </w:r>
        </w:p>
        <w:p w14:paraId="43F09C0E" w14:textId="17A8DA63" w:rsidR="00BB05D7" w:rsidRPr="007B5BEC" w:rsidRDefault="00BD70E3" w:rsidP="00AF79F1">
          <w:pPr>
            <w:pStyle w:val="Fuzeile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8"/>
              <w:szCs w:val="18"/>
            </w:rPr>
            <w:t>Antrag Anbindung neuer Kreditor elektr. ER</w:t>
          </w:r>
        </w:p>
      </w:tc>
      <w:tc>
        <w:tcPr>
          <w:tcW w:w="4384" w:type="dxa"/>
          <w:vAlign w:val="bottom"/>
        </w:tcPr>
        <w:p w14:paraId="009F8CA6" w14:textId="77777777" w:rsidR="00BB05D7" w:rsidRPr="00C941A7" w:rsidRDefault="00BB05D7" w:rsidP="00C941A7">
          <w:pPr>
            <w:pStyle w:val="Fuzeile"/>
            <w:jc w:val="right"/>
            <w:rPr>
              <w:rFonts w:asciiTheme="majorHAnsi" w:hAnsiTheme="majorHAnsi" w:cstheme="majorHAnsi"/>
              <w:sz w:val="18"/>
              <w:szCs w:val="18"/>
            </w:rPr>
          </w:pPr>
          <w:r w:rsidRPr="00C941A7">
            <w:rPr>
              <w:rFonts w:asciiTheme="majorHAnsi" w:hAnsiTheme="majorHAnsi" w:cstheme="majorHAnsi"/>
              <w:sz w:val="18"/>
              <w:szCs w:val="18"/>
            </w:rPr>
            <w:t xml:space="preserve">Seite </w:t>
          </w:r>
          <w:r w:rsidR="00C93046">
            <w:rPr>
              <w:rFonts w:asciiTheme="majorHAnsi" w:hAnsiTheme="majorHAnsi" w:cstheme="majorHAnsi"/>
              <w:sz w:val="18"/>
              <w:szCs w:val="18"/>
            </w:rPr>
            <w:fldChar w:fldCharType="begin"/>
          </w:r>
          <w:r w:rsidR="00C93046">
            <w:rPr>
              <w:rFonts w:asciiTheme="majorHAnsi" w:hAnsiTheme="majorHAnsi" w:cstheme="majorHAnsi"/>
              <w:sz w:val="18"/>
              <w:szCs w:val="18"/>
            </w:rPr>
            <w:instrText xml:space="preserve"> PAGE   \* MERGEFORMAT </w:instrText>
          </w:r>
          <w:r w:rsidR="00C93046">
            <w:rPr>
              <w:rFonts w:asciiTheme="majorHAnsi" w:hAnsiTheme="majorHAnsi" w:cstheme="majorHAnsi"/>
              <w:sz w:val="18"/>
              <w:szCs w:val="18"/>
            </w:rPr>
            <w:fldChar w:fldCharType="separate"/>
          </w:r>
          <w:r w:rsidR="00C93046">
            <w:rPr>
              <w:rFonts w:asciiTheme="majorHAnsi" w:hAnsiTheme="majorHAnsi" w:cstheme="majorHAnsi"/>
              <w:noProof/>
              <w:sz w:val="18"/>
              <w:szCs w:val="18"/>
            </w:rPr>
            <w:t>2</w:t>
          </w:r>
          <w:r w:rsidR="00C93046">
            <w:rPr>
              <w:rFonts w:asciiTheme="majorHAnsi" w:hAnsiTheme="majorHAnsi" w:cstheme="majorHAnsi"/>
              <w:sz w:val="18"/>
              <w:szCs w:val="18"/>
            </w:rPr>
            <w:fldChar w:fldCharType="end"/>
          </w:r>
          <w:r w:rsidRPr="00C941A7">
            <w:rPr>
              <w:rFonts w:asciiTheme="majorHAnsi" w:hAnsiTheme="majorHAnsi" w:cstheme="majorHAnsi"/>
              <w:sz w:val="18"/>
              <w:szCs w:val="18"/>
            </w:rPr>
            <w:t xml:space="preserve"> von </w:t>
          </w:r>
          <w:r w:rsidRPr="00C941A7">
            <w:rPr>
              <w:rFonts w:asciiTheme="majorHAnsi" w:hAnsiTheme="majorHAnsi" w:cstheme="majorHAnsi"/>
              <w:sz w:val="18"/>
              <w:szCs w:val="18"/>
            </w:rPr>
            <w:fldChar w:fldCharType="begin"/>
          </w:r>
          <w:r w:rsidRPr="00C941A7">
            <w:rPr>
              <w:rFonts w:asciiTheme="majorHAnsi" w:hAnsiTheme="majorHAnsi" w:cstheme="majorHAnsi"/>
              <w:sz w:val="18"/>
              <w:szCs w:val="18"/>
            </w:rPr>
            <w:instrText xml:space="preserve"> NUMPAGES   \* MERGEFORMAT </w:instrText>
          </w:r>
          <w:r w:rsidRPr="00C941A7">
            <w:rPr>
              <w:rFonts w:asciiTheme="majorHAnsi" w:hAnsiTheme="majorHAnsi" w:cstheme="majorHAnsi"/>
              <w:sz w:val="18"/>
              <w:szCs w:val="18"/>
            </w:rPr>
            <w:fldChar w:fldCharType="separate"/>
          </w:r>
          <w:r w:rsidRPr="00C941A7">
            <w:rPr>
              <w:rFonts w:asciiTheme="majorHAnsi" w:hAnsiTheme="majorHAnsi" w:cstheme="majorHAnsi"/>
              <w:noProof/>
              <w:sz w:val="18"/>
              <w:szCs w:val="18"/>
            </w:rPr>
            <w:t>1</w:t>
          </w:r>
          <w:r w:rsidRPr="00C941A7">
            <w:rPr>
              <w:rFonts w:asciiTheme="majorHAnsi" w:hAnsiTheme="majorHAnsi" w:cstheme="majorHAnsi"/>
              <w:sz w:val="18"/>
              <w:szCs w:val="18"/>
            </w:rPr>
            <w:fldChar w:fldCharType="end"/>
          </w:r>
        </w:p>
      </w:tc>
    </w:tr>
  </w:tbl>
  <w:p w14:paraId="443360A3" w14:textId="77777777" w:rsidR="00042086" w:rsidRPr="00BB05D7" w:rsidRDefault="00042086" w:rsidP="00BB05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3EFCD" w14:textId="77777777" w:rsidR="00445755" w:rsidRDefault="00445755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941A7" w14:paraId="3DD839AB" w14:textId="77777777" w:rsidTr="00F8592A">
      <w:tc>
        <w:tcPr>
          <w:tcW w:w="4531" w:type="dxa"/>
        </w:tcPr>
        <w:p w14:paraId="00B36252" w14:textId="66C26CE9" w:rsidR="00C941A7" w:rsidRPr="009E1489" w:rsidRDefault="00C941A7" w:rsidP="00C941A7">
          <w:pPr>
            <w:pStyle w:val="Fuzeile"/>
            <w:rPr>
              <w:rFonts w:asciiTheme="majorHAnsi" w:hAnsiTheme="majorHAnsi" w:cstheme="majorHAnsi"/>
              <w:sz w:val="18"/>
              <w:szCs w:val="18"/>
            </w:rPr>
          </w:pPr>
          <w:r w:rsidRPr="009E1489">
            <w:rPr>
              <w:rFonts w:asciiTheme="majorHAnsi" w:hAnsiTheme="majorHAnsi" w:cstheme="majorHAnsi"/>
              <w:sz w:val="18"/>
              <w:szCs w:val="18"/>
            </w:rPr>
            <w:t xml:space="preserve">Autor: </w:t>
          </w:r>
          <w:r w:rsidR="007D09DF">
            <w:rPr>
              <w:rFonts w:asciiTheme="majorHAnsi" w:hAnsiTheme="majorHAnsi" w:cstheme="majorHAnsi"/>
              <w:sz w:val="18"/>
              <w:szCs w:val="18"/>
              <w:lang w:val="en-AU"/>
            </w:rPr>
            <w:fldChar w:fldCharType="begin"/>
          </w:r>
          <w:r w:rsidR="007D09DF" w:rsidRPr="009E1489">
            <w:rPr>
              <w:rFonts w:asciiTheme="majorHAnsi" w:hAnsiTheme="majorHAnsi" w:cstheme="majorHAnsi"/>
              <w:sz w:val="18"/>
              <w:szCs w:val="18"/>
            </w:rPr>
            <w:instrText xml:space="preserve"> AUTHOR  Autor \* Caps  \* MERGEFORMAT </w:instrText>
          </w:r>
          <w:r w:rsidR="007D09DF">
            <w:rPr>
              <w:rFonts w:asciiTheme="majorHAnsi" w:hAnsiTheme="majorHAnsi" w:cstheme="majorHAnsi"/>
              <w:sz w:val="18"/>
              <w:szCs w:val="18"/>
              <w:lang w:val="en-AU"/>
            </w:rPr>
            <w:fldChar w:fldCharType="separate"/>
          </w:r>
          <w:r w:rsidR="009E1489">
            <w:rPr>
              <w:rFonts w:asciiTheme="majorHAnsi" w:hAnsiTheme="majorHAnsi" w:cstheme="majorHAnsi"/>
              <w:noProof/>
              <w:sz w:val="18"/>
              <w:szCs w:val="18"/>
            </w:rPr>
            <w:t>Autor</w:t>
          </w:r>
          <w:r w:rsidR="007D09DF">
            <w:rPr>
              <w:rFonts w:asciiTheme="majorHAnsi" w:hAnsiTheme="majorHAnsi" w:cstheme="majorHAnsi"/>
              <w:sz w:val="18"/>
              <w:szCs w:val="18"/>
              <w:lang w:val="en-AU"/>
            </w:rPr>
            <w:fldChar w:fldCharType="end"/>
          </w:r>
        </w:p>
        <w:p w14:paraId="7CCF84E7" w14:textId="61B786E7" w:rsidR="00C941A7" w:rsidRPr="009E1489" w:rsidRDefault="00C941A7" w:rsidP="00C941A7">
          <w:pPr>
            <w:pStyle w:val="Fuzeile"/>
            <w:rPr>
              <w:rFonts w:asciiTheme="majorHAnsi" w:hAnsiTheme="majorHAnsi" w:cstheme="majorHAnsi"/>
              <w:sz w:val="16"/>
              <w:szCs w:val="16"/>
            </w:rPr>
          </w:pPr>
          <w:r w:rsidRPr="00C941A7">
            <w:rPr>
              <w:rFonts w:asciiTheme="majorHAnsi" w:hAnsiTheme="majorHAnsi" w:cstheme="majorHAnsi"/>
              <w:sz w:val="18"/>
              <w:szCs w:val="18"/>
            </w:rPr>
            <w:fldChar w:fldCharType="begin"/>
          </w:r>
          <w:r w:rsidRPr="009E1489">
            <w:rPr>
              <w:rFonts w:asciiTheme="majorHAnsi" w:hAnsiTheme="majorHAnsi" w:cstheme="majorHAnsi"/>
              <w:sz w:val="18"/>
              <w:szCs w:val="18"/>
            </w:rPr>
            <w:instrText xml:space="preserve"> FILENAME   \* MERGEFORMAT </w:instrText>
          </w:r>
          <w:r w:rsidRPr="00C941A7">
            <w:rPr>
              <w:rFonts w:asciiTheme="majorHAnsi" w:hAnsiTheme="majorHAnsi" w:cstheme="majorHAnsi"/>
              <w:sz w:val="18"/>
              <w:szCs w:val="18"/>
            </w:rPr>
            <w:fldChar w:fldCharType="separate"/>
          </w:r>
          <w:r w:rsidR="009E1489">
            <w:rPr>
              <w:rFonts w:asciiTheme="majorHAnsi" w:hAnsiTheme="majorHAnsi" w:cstheme="majorHAnsi"/>
              <w:noProof/>
              <w:sz w:val="18"/>
              <w:szCs w:val="18"/>
            </w:rPr>
            <w:t>Antrag Anbindung Kreditor_AX (003).docx</w:t>
          </w:r>
          <w:r w:rsidRPr="00C941A7">
            <w:rPr>
              <w:rFonts w:asciiTheme="majorHAnsi" w:hAnsiTheme="majorHAnsi" w:cstheme="majorHAnsi"/>
              <w:sz w:val="18"/>
              <w:szCs w:val="18"/>
            </w:rPr>
            <w:fldChar w:fldCharType="end"/>
          </w:r>
        </w:p>
      </w:tc>
      <w:tc>
        <w:tcPr>
          <w:tcW w:w="4531" w:type="dxa"/>
          <w:vAlign w:val="bottom"/>
        </w:tcPr>
        <w:p w14:paraId="402A9D10" w14:textId="77777777" w:rsidR="00C941A7" w:rsidRPr="00C941A7" w:rsidRDefault="00C941A7" w:rsidP="00C941A7">
          <w:pPr>
            <w:pStyle w:val="Fuzeile"/>
            <w:jc w:val="right"/>
            <w:rPr>
              <w:rFonts w:asciiTheme="majorHAnsi" w:hAnsiTheme="majorHAnsi" w:cstheme="majorHAnsi"/>
              <w:sz w:val="18"/>
              <w:szCs w:val="18"/>
            </w:rPr>
          </w:pPr>
          <w:r w:rsidRPr="00C941A7">
            <w:rPr>
              <w:rFonts w:asciiTheme="majorHAnsi" w:hAnsiTheme="majorHAnsi" w:cstheme="majorHAnsi"/>
              <w:sz w:val="18"/>
              <w:szCs w:val="18"/>
            </w:rPr>
            <w:t xml:space="preserve">Seite </w:t>
          </w:r>
          <w:r w:rsidR="00F3483A">
            <w:rPr>
              <w:rFonts w:asciiTheme="majorHAnsi" w:hAnsiTheme="majorHAnsi" w:cstheme="majorHAnsi"/>
              <w:sz w:val="18"/>
              <w:szCs w:val="18"/>
            </w:rPr>
            <w:fldChar w:fldCharType="begin"/>
          </w:r>
          <w:r w:rsidR="00F3483A">
            <w:rPr>
              <w:rFonts w:asciiTheme="majorHAnsi" w:hAnsiTheme="majorHAnsi" w:cstheme="majorHAnsi"/>
              <w:sz w:val="18"/>
              <w:szCs w:val="18"/>
            </w:rPr>
            <w:instrText xml:space="preserve"> PAGE   \* MERGEFORMAT </w:instrText>
          </w:r>
          <w:r w:rsidR="00F3483A">
            <w:rPr>
              <w:rFonts w:asciiTheme="majorHAnsi" w:hAnsiTheme="majorHAnsi" w:cstheme="majorHAnsi"/>
              <w:sz w:val="18"/>
              <w:szCs w:val="18"/>
            </w:rPr>
            <w:fldChar w:fldCharType="separate"/>
          </w:r>
          <w:r w:rsidR="00F3483A">
            <w:rPr>
              <w:rFonts w:asciiTheme="majorHAnsi" w:hAnsiTheme="majorHAnsi" w:cstheme="majorHAnsi"/>
              <w:noProof/>
              <w:sz w:val="18"/>
              <w:szCs w:val="18"/>
            </w:rPr>
            <w:t>1</w:t>
          </w:r>
          <w:r w:rsidR="00F3483A">
            <w:rPr>
              <w:rFonts w:asciiTheme="majorHAnsi" w:hAnsiTheme="majorHAnsi" w:cstheme="majorHAnsi"/>
              <w:sz w:val="18"/>
              <w:szCs w:val="18"/>
            </w:rPr>
            <w:fldChar w:fldCharType="end"/>
          </w:r>
          <w:r w:rsidRPr="00C941A7">
            <w:rPr>
              <w:rFonts w:asciiTheme="majorHAnsi" w:hAnsiTheme="majorHAnsi" w:cstheme="majorHAnsi"/>
              <w:sz w:val="18"/>
              <w:szCs w:val="18"/>
            </w:rPr>
            <w:t xml:space="preserve"> von </w:t>
          </w:r>
          <w:r w:rsidRPr="00C941A7">
            <w:rPr>
              <w:rFonts w:asciiTheme="majorHAnsi" w:hAnsiTheme="majorHAnsi" w:cstheme="majorHAnsi"/>
              <w:sz w:val="18"/>
              <w:szCs w:val="18"/>
            </w:rPr>
            <w:fldChar w:fldCharType="begin"/>
          </w:r>
          <w:r w:rsidRPr="00C941A7">
            <w:rPr>
              <w:rFonts w:asciiTheme="majorHAnsi" w:hAnsiTheme="majorHAnsi" w:cstheme="majorHAnsi"/>
              <w:sz w:val="18"/>
              <w:szCs w:val="18"/>
            </w:rPr>
            <w:instrText xml:space="preserve"> NUMPAGES   \* MERGEFORMAT </w:instrText>
          </w:r>
          <w:r w:rsidRPr="00C941A7">
            <w:rPr>
              <w:rFonts w:asciiTheme="majorHAnsi" w:hAnsiTheme="majorHAnsi" w:cstheme="majorHAnsi"/>
              <w:sz w:val="18"/>
              <w:szCs w:val="18"/>
            </w:rPr>
            <w:fldChar w:fldCharType="separate"/>
          </w:r>
          <w:r w:rsidRPr="00C941A7">
            <w:rPr>
              <w:rFonts w:asciiTheme="majorHAnsi" w:hAnsiTheme="majorHAnsi" w:cstheme="majorHAnsi"/>
              <w:noProof/>
              <w:sz w:val="18"/>
              <w:szCs w:val="18"/>
            </w:rPr>
            <w:t>1</w:t>
          </w:r>
          <w:r w:rsidRPr="00C941A7">
            <w:rPr>
              <w:rFonts w:asciiTheme="majorHAnsi" w:hAnsiTheme="majorHAnsi" w:cstheme="majorHAnsi"/>
              <w:sz w:val="18"/>
              <w:szCs w:val="18"/>
            </w:rPr>
            <w:fldChar w:fldCharType="end"/>
          </w:r>
        </w:p>
      </w:tc>
    </w:tr>
  </w:tbl>
  <w:p w14:paraId="2B291A35" w14:textId="77777777" w:rsidR="00C941A7" w:rsidRDefault="00C941A7" w:rsidP="00C941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8312F" w14:textId="77777777" w:rsidR="00BB7F99" w:rsidRDefault="00BB7F99" w:rsidP="00D30494">
      <w:pPr>
        <w:spacing w:after="0" w:line="240" w:lineRule="auto"/>
      </w:pPr>
      <w:r>
        <w:separator/>
      </w:r>
    </w:p>
  </w:footnote>
  <w:footnote w:type="continuationSeparator" w:id="0">
    <w:p w14:paraId="5607DBC3" w14:textId="77777777" w:rsidR="00BB7F99" w:rsidRDefault="00BB7F99" w:rsidP="00D3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E30D7" w14:textId="77777777" w:rsidR="00042086" w:rsidRDefault="00000000">
    <w:pPr>
      <w:pStyle w:val="Kopfzeile"/>
    </w:pPr>
    <w:r>
      <w:rPr>
        <w:noProof/>
      </w:rPr>
      <w:pict w14:anchorId="05DA8E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62766" o:spid="_x0000_s1029" type="#_x0000_t75" style="position:absolute;margin-left:0;margin-top:0;width:71.3pt;height:714.1pt;z-index:-251657216;mso-position-horizontal:center;mso-position-horizontal-relative:margin;mso-position-vertical:center;mso-position-vertical-relative:margin" o:allowincell="f">
          <v:imagedata r:id="rId1" o:title="dna_s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84DB1" w14:textId="77777777" w:rsidR="0021143E" w:rsidRPr="002E42CF" w:rsidRDefault="0021143E" w:rsidP="00AC189E">
    <w:pPr>
      <w:pStyle w:val="Kopfzeile"/>
      <w:ind w:hanging="284"/>
      <w:rPr>
        <w:rFonts w:ascii="Arial" w:hAnsi="Arial" w:cs="Arial"/>
        <w:b/>
        <w:color w:val="44546A" w:themeColor="text2"/>
      </w:rPr>
    </w:pPr>
    <w:r w:rsidRPr="002E42CF">
      <w:rPr>
        <w:rFonts w:ascii="Arial" w:hAnsi="Arial" w:cs="Arial"/>
        <w:noProof/>
      </w:rPr>
      <w:drawing>
        <wp:anchor distT="0" distB="0" distL="114300" distR="114300" simplePos="0" relativeHeight="251662336" behindDoc="0" locked="0" layoutInCell="1" allowOverlap="1" wp14:anchorId="2C8F9653" wp14:editId="1B86B1AA">
          <wp:simplePos x="0" y="0"/>
          <wp:positionH relativeFrom="column">
            <wp:posOffset>3652520</wp:posOffset>
          </wp:positionH>
          <wp:positionV relativeFrom="paragraph">
            <wp:posOffset>-74930</wp:posOffset>
          </wp:positionV>
          <wp:extent cx="2562225" cy="581167"/>
          <wp:effectExtent l="0" t="0" r="0" b="9525"/>
          <wp:wrapNone/>
          <wp:docPr id="192699740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581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4935D9" w14:textId="64E99505" w:rsidR="00D30494" w:rsidRPr="002E42CF" w:rsidRDefault="00000000" w:rsidP="0021143E">
    <w:pPr>
      <w:pStyle w:val="Kopfzeile"/>
      <w:ind w:hanging="284"/>
      <w:rPr>
        <w:rFonts w:ascii="Arial" w:hAnsi="Arial" w:cs="Arial"/>
        <w:bCs/>
        <w:sz w:val="26"/>
        <w:szCs w:val="28"/>
      </w:rPr>
    </w:pPr>
    <w:r>
      <w:rPr>
        <w:rFonts w:ascii="Arial" w:hAnsi="Arial" w:cs="Arial"/>
        <w:b/>
        <w:noProof/>
        <w:sz w:val="32"/>
        <w:szCs w:val="32"/>
      </w:rPr>
      <w:pict w14:anchorId="195A93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62767" o:spid="_x0000_s1030" type="#_x0000_t75" style="position:absolute;margin-left:0;margin-top:0;width:90.8pt;height:909.4pt;z-index:-251656192;mso-position-horizontal:center;mso-position-horizontal-relative:margin;mso-position-vertical:center;mso-position-vertical-relative:margin" o:allowincell="f">
          <v:imagedata r:id="rId2" o:title="dna_sw" gain="19661f" blacklevel="22938f"/>
          <w10:wrap anchorx="margin" anchory="margin"/>
        </v:shape>
      </w:pict>
    </w:r>
    <w:r w:rsidR="00B61334">
      <w:rPr>
        <w:rFonts w:ascii="Arial" w:hAnsi="Arial" w:cs="Arial"/>
        <w:b/>
        <w:noProof/>
        <w:sz w:val="32"/>
        <w:szCs w:val="32"/>
      </w:rPr>
      <w:t>Sonic ERP Team</w:t>
    </w:r>
    <w:r w:rsidR="002E42CF" w:rsidRPr="002E42CF">
      <w:rPr>
        <w:rFonts w:ascii="Arial" w:hAnsi="Arial" w:cs="Arial"/>
        <w:bCs/>
        <w:color w:val="44546A" w:themeColor="text2"/>
        <w:sz w:val="26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23155" w14:textId="77777777" w:rsidR="00775A75" w:rsidRPr="007B3546" w:rsidRDefault="00775A75" w:rsidP="00775A75">
    <w:pPr>
      <w:pStyle w:val="Kopfzeile"/>
      <w:ind w:hanging="284"/>
      <w:rPr>
        <w:rFonts w:ascii="StoneSansITCStd Medium" w:hAnsi="StoneSansITCStd Medium"/>
        <w:b/>
      </w:rPr>
    </w:pPr>
    <w:r w:rsidRPr="007B3546">
      <w:rPr>
        <w:rFonts w:ascii="StoneSansITCStd Medium" w:hAnsi="StoneSansITCStd Medium"/>
        <w:noProof/>
      </w:rPr>
      <w:drawing>
        <wp:anchor distT="0" distB="0" distL="114300" distR="114300" simplePos="0" relativeHeight="251661312" behindDoc="0" locked="0" layoutInCell="1" allowOverlap="1" wp14:anchorId="42D8D5E3" wp14:editId="13923724">
          <wp:simplePos x="0" y="0"/>
          <wp:positionH relativeFrom="column">
            <wp:posOffset>5131435</wp:posOffset>
          </wp:positionH>
          <wp:positionV relativeFrom="paragraph">
            <wp:posOffset>-290830</wp:posOffset>
          </wp:positionV>
          <wp:extent cx="568527" cy="585470"/>
          <wp:effectExtent l="0" t="0" r="3175" b="5080"/>
          <wp:wrapNone/>
          <wp:docPr id="4061670" name="Grafik 4061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568527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3546">
      <w:rPr>
        <w:rFonts w:ascii="StoneSansITCStd Medium" w:hAnsi="StoneSansITCStd Medium"/>
        <w:b/>
        <w:color w:val="44546A" w:themeColor="text2"/>
      </w:rPr>
      <w:t>ERP TEMPLATE</w:t>
    </w:r>
  </w:p>
  <w:p w14:paraId="72CB5ACD" w14:textId="77777777" w:rsidR="00042086" w:rsidRPr="007B3546" w:rsidRDefault="00775A75" w:rsidP="00775A75">
    <w:pPr>
      <w:pStyle w:val="Kopfzeile"/>
      <w:ind w:left="-284"/>
      <w:rPr>
        <w:rFonts w:ascii="StoneSansITCStd Medium" w:hAnsi="StoneSansITCStd Medium"/>
        <w:color w:val="44546A" w:themeColor="text2"/>
        <w:sz w:val="20"/>
      </w:rPr>
    </w:pPr>
    <w:r w:rsidRPr="007B3546">
      <w:rPr>
        <w:rFonts w:ascii="StoneSansITCStd Medium" w:hAnsi="StoneSansITCStd Medium"/>
        <w:color w:val="44546A" w:themeColor="text2"/>
      </w:rPr>
      <w:t>_________________________________________________________________________________</w:t>
    </w:r>
    <w:r w:rsidR="00000000">
      <w:rPr>
        <w:rFonts w:ascii="StoneSansITCStd Medium" w:hAnsi="StoneSansITCStd Medium"/>
        <w:noProof/>
      </w:rPr>
      <w:pict w14:anchorId="6B5A13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62765" o:spid="_x0000_s1028" type="#_x0000_t75" style="position:absolute;left:0;text-align:left;margin-left:0;margin-top:0;width:95.3pt;height:1094.3pt;z-index:-251658240;mso-position-horizontal:center;mso-position-horizontal-relative:margin;mso-position-vertical:center;mso-position-vertical-relative:margin" o:allowincell="f">
          <v:imagedata r:id="rId2" o:title="dna_s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4126"/>
    <w:multiLevelType w:val="hybridMultilevel"/>
    <w:tmpl w:val="6938FF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0BA"/>
    <w:multiLevelType w:val="hybridMultilevel"/>
    <w:tmpl w:val="469A110A"/>
    <w:lvl w:ilvl="0" w:tplc="0407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B81AC8"/>
    <w:multiLevelType w:val="hybridMultilevel"/>
    <w:tmpl w:val="A5BE0E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A69F2"/>
    <w:multiLevelType w:val="hybridMultilevel"/>
    <w:tmpl w:val="B4B2BC5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D7AFE"/>
    <w:multiLevelType w:val="hybridMultilevel"/>
    <w:tmpl w:val="9CBA3BE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87377"/>
    <w:multiLevelType w:val="hybridMultilevel"/>
    <w:tmpl w:val="71A680A2"/>
    <w:lvl w:ilvl="0" w:tplc="4EE632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C4EFD"/>
    <w:multiLevelType w:val="hybridMultilevel"/>
    <w:tmpl w:val="71646D6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E05E76"/>
    <w:multiLevelType w:val="hybridMultilevel"/>
    <w:tmpl w:val="58647B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544BB"/>
    <w:multiLevelType w:val="hybridMultilevel"/>
    <w:tmpl w:val="436AC8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860703"/>
    <w:multiLevelType w:val="hybridMultilevel"/>
    <w:tmpl w:val="BD32BC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858B4"/>
    <w:multiLevelType w:val="hybridMultilevel"/>
    <w:tmpl w:val="6318224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7B5255E3"/>
    <w:multiLevelType w:val="hybridMultilevel"/>
    <w:tmpl w:val="F67A6F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F295F"/>
    <w:multiLevelType w:val="hybridMultilevel"/>
    <w:tmpl w:val="F77879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694148">
    <w:abstractNumId w:val="11"/>
  </w:num>
  <w:num w:numId="2" w16cid:durableId="399862011">
    <w:abstractNumId w:val="0"/>
  </w:num>
  <w:num w:numId="3" w16cid:durableId="1449157860">
    <w:abstractNumId w:val="12"/>
  </w:num>
  <w:num w:numId="4" w16cid:durableId="1511068872">
    <w:abstractNumId w:val="2"/>
  </w:num>
  <w:num w:numId="5" w16cid:durableId="529533057">
    <w:abstractNumId w:val="6"/>
  </w:num>
  <w:num w:numId="6" w16cid:durableId="905459049">
    <w:abstractNumId w:val="5"/>
  </w:num>
  <w:num w:numId="7" w16cid:durableId="1958829484">
    <w:abstractNumId w:val="7"/>
  </w:num>
  <w:num w:numId="8" w16cid:durableId="1059668085">
    <w:abstractNumId w:val="9"/>
  </w:num>
  <w:num w:numId="9" w16cid:durableId="1997490271">
    <w:abstractNumId w:val="4"/>
  </w:num>
  <w:num w:numId="10" w16cid:durableId="1251816595">
    <w:abstractNumId w:val="1"/>
  </w:num>
  <w:num w:numId="11" w16cid:durableId="1069812669">
    <w:abstractNumId w:val="3"/>
  </w:num>
  <w:num w:numId="12" w16cid:durableId="1598516186">
    <w:abstractNumId w:val="8"/>
  </w:num>
  <w:num w:numId="13" w16cid:durableId="20978247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2zxH/UVurmy4k4duLAUOHXNl10eM3Rf9yf9gT8cTQ+pahSHNiwgeaTtlVGWj6CvmP3QqoKwzkSnxKpoVNEI/nw==" w:salt="Z1xDzrExtAZjS4Hjo+T+9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BE"/>
    <w:rsid w:val="00014E1E"/>
    <w:rsid w:val="0004073F"/>
    <w:rsid w:val="00042086"/>
    <w:rsid w:val="0005704B"/>
    <w:rsid w:val="00071707"/>
    <w:rsid w:val="0008391B"/>
    <w:rsid w:val="00083F67"/>
    <w:rsid w:val="000A7A79"/>
    <w:rsid w:val="000D5FF9"/>
    <w:rsid w:val="000F109A"/>
    <w:rsid w:val="001036BA"/>
    <w:rsid w:val="0011160F"/>
    <w:rsid w:val="001168EE"/>
    <w:rsid w:val="00130D74"/>
    <w:rsid w:val="00166638"/>
    <w:rsid w:val="00195AD7"/>
    <w:rsid w:val="001A2AB5"/>
    <w:rsid w:val="001A3BA0"/>
    <w:rsid w:val="001C6AC0"/>
    <w:rsid w:val="00201B1F"/>
    <w:rsid w:val="0021143E"/>
    <w:rsid w:val="002570B2"/>
    <w:rsid w:val="00290D87"/>
    <w:rsid w:val="002B3368"/>
    <w:rsid w:val="002E42CF"/>
    <w:rsid w:val="0030357E"/>
    <w:rsid w:val="003210BC"/>
    <w:rsid w:val="003373F9"/>
    <w:rsid w:val="0037667A"/>
    <w:rsid w:val="00377E20"/>
    <w:rsid w:val="00392D56"/>
    <w:rsid w:val="003A0783"/>
    <w:rsid w:val="003A1D22"/>
    <w:rsid w:val="003C4CAA"/>
    <w:rsid w:val="003C6511"/>
    <w:rsid w:val="003E4FD0"/>
    <w:rsid w:val="0041693F"/>
    <w:rsid w:val="004454D8"/>
    <w:rsid w:val="00445755"/>
    <w:rsid w:val="00461A7A"/>
    <w:rsid w:val="00472E27"/>
    <w:rsid w:val="0047415D"/>
    <w:rsid w:val="00493C69"/>
    <w:rsid w:val="004F23F9"/>
    <w:rsid w:val="0051746A"/>
    <w:rsid w:val="00522F97"/>
    <w:rsid w:val="00523970"/>
    <w:rsid w:val="00526F3A"/>
    <w:rsid w:val="005640E8"/>
    <w:rsid w:val="00565549"/>
    <w:rsid w:val="00580D23"/>
    <w:rsid w:val="005A5760"/>
    <w:rsid w:val="005C5329"/>
    <w:rsid w:val="005E02E3"/>
    <w:rsid w:val="005E7DBE"/>
    <w:rsid w:val="00600533"/>
    <w:rsid w:val="00607D5F"/>
    <w:rsid w:val="00630ECA"/>
    <w:rsid w:val="00646318"/>
    <w:rsid w:val="0065417A"/>
    <w:rsid w:val="00677E47"/>
    <w:rsid w:val="006A5AB9"/>
    <w:rsid w:val="006C38A6"/>
    <w:rsid w:val="006C59B5"/>
    <w:rsid w:val="006D2D45"/>
    <w:rsid w:val="00737644"/>
    <w:rsid w:val="0075517C"/>
    <w:rsid w:val="00761688"/>
    <w:rsid w:val="00763B8D"/>
    <w:rsid w:val="00775A75"/>
    <w:rsid w:val="007B3546"/>
    <w:rsid w:val="007B406A"/>
    <w:rsid w:val="007B5BEC"/>
    <w:rsid w:val="007B739F"/>
    <w:rsid w:val="007C5A87"/>
    <w:rsid w:val="007D09DF"/>
    <w:rsid w:val="0080031C"/>
    <w:rsid w:val="00866098"/>
    <w:rsid w:val="008836B7"/>
    <w:rsid w:val="008A758B"/>
    <w:rsid w:val="008D5E9C"/>
    <w:rsid w:val="008E4207"/>
    <w:rsid w:val="0090468F"/>
    <w:rsid w:val="00912529"/>
    <w:rsid w:val="009172D6"/>
    <w:rsid w:val="009355FF"/>
    <w:rsid w:val="00946CDE"/>
    <w:rsid w:val="00952492"/>
    <w:rsid w:val="009659C6"/>
    <w:rsid w:val="009A2573"/>
    <w:rsid w:val="009A3623"/>
    <w:rsid w:val="009B2967"/>
    <w:rsid w:val="009D14A4"/>
    <w:rsid w:val="009E0195"/>
    <w:rsid w:val="009E1489"/>
    <w:rsid w:val="009E3F4B"/>
    <w:rsid w:val="009F64F0"/>
    <w:rsid w:val="00A17CCF"/>
    <w:rsid w:val="00A37ADE"/>
    <w:rsid w:val="00A402E6"/>
    <w:rsid w:val="00A5432C"/>
    <w:rsid w:val="00A81D8A"/>
    <w:rsid w:val="00AB0999"/>
    <w:rsid w:val="00AC189E"/>
    <w:rsid w:val="00AD646E"/>
    <w:rsid w:val="00AD7024"/>
    <w:rsid w:val="00AD79F7"/>
    <w:rsid w:val="00AF79F1"/>
    <w:rsid w:val="00B16A6B"/>
    <w:rsid w:val="00B54585"/>
    <w:rsid w:val="00B61334"/>
    <w:rsid w:val="00B64328"/>
    <w:rsid w:val="00B76C3B"/>
    <w:rsid w:val="00B87209"/>
    <w:rsid w:val="00BB05D7"/>
    <w:rsid w:val="00BB7F99"/>
    <w:rsid w:val="00BD70E3"/>
    <w:rsid w:val="00C12F17"/>
    <w:rsid w:val="00C14C39"/>
    <w:rsid w:val="00C14E4D"/>
    <w:rsid w:val="00C16003"/>
    <w:rsid w:val="00C22C10"/>
    <w:rsid w:val="00C3217E"/>
    <w:rsid w:val="00C52E55"/>
    <w:rsid w:val="00C91FEA"/>
    <w:rsid w:val="00C93046"/>
    <w:rsid w:val="00C941A7"/>
    <w:rsid w:val="00CB62C2"/>
    <w:rsid w:val="00CC0C7F"/>
    <w:rsid w:val="00CF6839"/>
    <w:rsid w:val="00CF74E0"/>
    <w:rsid w:val="00D16EAB"/>
    <w:rsid w:val="00D30494"/>
    <w:rsid w:val="00D322C8"/>
    <w:rsid w:val="00D679AD"/>
    <w:rsid w:val="00D90CD1"/>
    <w:rsid w:val="00DC1A37"/>
    <w:rsid w:val="00DC48EC"/>
    <w:rsid w:val="00E21821"/>
    <w:rsid w:val="00E239E6"/>
    <w:rsid w:val="00E340EE"/>
    <w:rsid w:val="00E5763B"/>
    <w:rsid w:val="00E64928"/>
    <w:rsid w:val="00E77E73"/>
    <w:rsid w:val="00E93CB3"/>
    <w:rsid w:val="00E93D51"/>
    <w:rsid w:val="00EB56C4"/>
    <w:rsid w:val="00EC7F9C"/>
    <w:rsid w:val="00ED6329"/>
    <w:rsid w:val="00F02BD9"/>
    <w:rsid w:val="00F040A6"/>
    <w:rsid w:val="00F12E4D"/>
    <w:rsid w:val="00F231A4"/>
    <w:rsid w:val="00F3483A"/>
    <w:rsid w:val="00F37BCB"/>
    <w:rsid w:val="00F75A21"/>
    <w:rsid w:val="00F778DF"/>
    <w:rsid w:val="00FD314D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94205"/>
  <w15:chartTrackingRefBased/>
  <w15:docId w15:val="{12F0D30B-9093-4419-854B-9C3305A7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758B"/>
  </w:style>
  <w:style w:type="paragraph" w:styleId="berschrift1">
    <w:name w:val="heading 1"/>
    <w:basedOn w:val="Standard"/>
    <w:next w:val="Standard"/>
    <w:link w:val="berschrift1Zchn"/>
    <w:uiPriority w:val="9"/>
    <w:qFormat/>
    <w:rsid w:val="00E239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239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F74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0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0494"/>
  </w:style>
  <w:style w:type="paragraph" w:styleId="Fuzeile">
    <w:name w:val="footer"/>
    <w:basedOn w:val="Standard"/>
    <w:link w:val="FuzeileZchn"/>
    <w:uiPriority w:val="99"/>
    <w:unhideWhenUsed/>
    <w:rsid w:val="00D30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049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0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0494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D30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16EAB"/>
    <w:rPr>
      <w:color w:val="808080"/>
    </w:rPr>
  </w:style>
  <w:style w:type="paragraph" w:styleId="Listenabsatz">
    <w:name w:val="List Paragraph"/>
    <w:basedOn w:val="Standard"/>
    <w:uiPriority w:val="34"/>
    <w:qFormat/>
    <w:rsid w:val="00392D5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23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39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F74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itternetztabelle4Akzent1">
    <w:name w:val="Grid Table 4 Accent 1"/>
    <w:basedOn w:val="NormaleTabelle"/>
    <w:uiPriority w:val="49"/>
    <w:rsid w:val="007D09D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C22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C22C1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styleId="Hyperlink">
    <w:name w:val="Hyperlink"/>
    <w:basedOn w:val="Absatz-Standardschriftart"/>
    <w:uiPriority w:val="99"/>
    <w:unhideWhenUsed/>
    <w:rsid w:val="00C22C10"/>
    <w:rPr>
      <w:color w:val="0563C1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22C10"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C22C10"/>
    <w:pPr>
      <w:spacing w:after="100"/>
      <w:ind w:left="220"/>
    </w:pPr>
    <w:rPr>
      <w:kern w:val="2"/>
      <w14:ligatures w14:val="standardContextual"/>
    </w:rPr>
  </w:style>
  <w:style w:type="paragraph" w:styleId="KeinLeerraum">
    <w:name w:val="No Spacing"/>
    <w:uiPriority w:val="1"/>
    <w:qFormat/>
    <w:rsid w:val="009172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eppner\OneDrive%20-%20Sonic%20Healthcare%20Germany%20GmbH%20&amp;%20Co.%20KG\ALLGEMEINES\03%20Vorlage\Sonic%20ERP-Team%20DocTemplate%20Neu%20ab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83683A-3D9C-4947-9C06-B957C610A98D}"/>
      </w:docPartPr>
      <w:docPartBody>
        <w:p w:rsidR="00000000" w:rsidRDefault="00543D99">
          <w:r w:rsidRPr="00CD4F6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75DA6BFCAD4B85BC6BA2811168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3493A-88DC-4FE8-B12F-1083C45EAF8F}"/>
      </w:docPartPr>
      <w:docPartBody>
        <w:p w:rsidR="00000000" w:rsidRDefault="00543D99" w:rsidP="00543D99">
          <w:pPr>
            <w:pStyle w:val="8E75DA6BFCAD4B85BC6BA2811168B118"/>
          </w:pPr>
          <w:r w:rsidRPr="00CD4F6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CF1A8D2B6E47CDA2D6559A85EABD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D78348-8998-456C-AEAF-20A4D185C720}"/>
      </w:docPartPr>
      <w:docPartBody>
        <w:p w:rsidR="00000000" w:rsidRDefault="00543D99" w:rsidP="00543D99">
          <w:pPr>
            <w:pStyle w:val="51CF1A8D2B6E47CDA2D6559A85EABD37"/>
          </w:pPr>
          <w:r w:rsidRPr="00CD4F6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1DDD51160047E298671FADBB55DB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14D0A9-B890-4375-92E4-55D61121CF90}"/>
      </w:docPartPr>
      <w:docPartBody>
        <w:p w:rsidR="00000000" w:rsidRDefault="00543D99" w:rsidP="00543D99">
          <w:pPr>
            <w:pStyle w:val="AC1DDD51160047E298671FADBB55DB1E"/>
          </w:pPr>
          <w:r w:rsidRPr="00CD4F6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14C7F80AAF4F08B076A8D02E92B0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23B427-E677-40FF-A558-532DDB86EDC0}"/>
      </w:docPartPr>
      <w:docPartBody>
        <w:p w:rsidR="00000000" w:rsidRDefault="00543D99" w:rsidP="00543D99">
          <w:pPr>
            <w:pStyle w:val="8F14C7F80AAF4F08B076A8D02E92B0D8"/>
          </w:pPr>
          <w:r w:rsidRPr="00CD4F6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5FE2FD20F4466493D5C79174B7FB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48C1F-2D53-47EA-8E84-16B5099AB367}"/>
      </w:docPartPr>
      <w:docPartBody>
        <w:p w:rsidR="00000000" w:rsidRDefault="00543D99" w:rsidP="00543D99">
          <w:pPr>
            <w:pStyle w:val="295FE2FD20F4466493D5C79174B7FBDF"/>
          </w:pPr>
          <w:r w:rsidRPr="00CD4F6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neSansITCStd Mediu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99"/>
    <w:rsid w:val="00543D99"/>
    <w:rsid w:val="00587B82"/>
    <w:rsid w:val="0067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43D99"/>
    <w:rPr>
      <w:color w:val="808080"/>
    </w:rPr>
  </w:style>
  <w:style w:type="paragraph" w:customStyle="1" w:styleId="3E5AD3E00FBF4FF0995011C22A821F13">
    <w:name w:val="3E5AD3E00FBF4FF0995011C22A821F13"/>
    <w:rsid w:val="00543D99"/>
  </w:style>
  <w:style w:type="paragraph" w:customStyle="1" w:styleId="8E75DA6BFCAD4B85BC6BA2811168B118">
    <w:name w:val="8E75DA6BFCAD4B85BC6BA2811168B118"/>
    <w:rsid w:val="00543D99"/>
  </w:style>
  <w:style w:type="paragraph" w:customStyle="1" w:styleId="51CF1A8D2B6E47CDA2D6559A85EABD37">
    <w:name w:val="51CF1A8D2B6E47CDA2D6559A85EABD37"/>
    <w:rsid w:val="00543D99"/>
  </w:style>
  <w:style w:type="paragraph" w:customStyle="1" w:styleId="AC1DDD51160047E298671FADBB55DB1E">
    <w:name w:val="AC1DDD51160047E298671FADBB55DB1E"/>
    <w:rsid w:val="00543D99"/>
  </w:style>
  <w:style w:type="paragraph" w:customStyle="1" w:styleId="8F14C7F80AAF4F08B076A8D02E92B0D8">
    <w:name w:val="8F14C7F80AAF4F08B076A8D02E92B0D8"/>
    <w:rsid w:val="00543D99"/>
  </w:style>
  <w:style w:type="paragraph" w:customStyle="1" w:styleId="295FE2FD20F4466493D5C79174B7FBDF">
    <w:name w:val="295FE2FD20F4466493D5C79174B7FBDF"/>
    <w:rsid w:val="00543D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644EA-147B-4E7F-A384-0214732D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Sonic ERP-Team DocTemplate Neu ab 2024.dotx</Template>
  <TotalTime>0</TotalTime>
  <Pages>1</Pages>
  <Words>101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>Wenn</dc:subject>
  <dc:creator>Autor</dc:creator>
  <cp:keywords/>
  <dc:description/>
  <cp:lastModifiedBy>Häußler, Maja</cp:lastModifiedBy>
  <cp:revision>2</cp:revision>
  <cp:lastPrinted>2024-12-19T10:21:00Z</cp:lastPrinted>
  <dcterms:created xsi:type="dcterms:W3CDTF">2024-12-19T10:23:00Z</dcterms:created>
  <dcterms:modified xsi:type="dcterms:W3CDTF">2024-12-19T10:23:00Z</dcterms:modified>
  <cp:category>Titel</cp:category>
</cp:coreProperties>
</file>